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7B" w:rsidRPr="00A675F1" w:rsidRDefault="00B16A7B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</w:t>
      </w:r>
      <w:r>
        <w:rPr>
          <w:color w:val="000000"/>
          <w:sz w:val="22"/>
          <w:szCs w:val="22"/>
        </w:rPr>
        <w:t xml:space="preserve">                  Заведующему МАДОУ  № </w:t>
      </w:r>
      <w:r w:rsidRPr="00A675F1">
        <w:rPr>
          <w:color w:val="000000"/>
          <w:sz w:val="22"/>
          <w:szCs w:val="22"/>
        </w:rPr>
        <w:t>1</w:t>
      </w:r>
    </w:p>
    <w:p w:rsidR="00B16A7B" w:rsidRPr="00A675F1" w:rsidRDefault="00B16A7B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r>
        <w:rPr>
          <w:color w:val="000000"/>
          <w:sz w:val="22"/>
          <w:szCs w:val="22"/>
        </w:rPr>
        <w:t>О.А. Проскуря</w:t>
      </w:r>
      <w:r w:rsidRPr="00A675F1">
        <w:rPr>
          <w:color w:val="000000"/>
          <w:sz w:val="22"/>
          <w:szCs w:val="22"/>
        </w:rPr>
        <w:t>ковой</w:t>
      </w:r>
    </w:p>
    <w:p w:rsidR="00B16A7B" w:rsidRPr="00A675F1" w:rsidRDefault="00B16A7B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B16A7B" w:rsidRPr="00A675F1" w:rsidRDefault="00B16A7B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Pr="00A675F1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</w:t>
      </w:r>
      <w:r w:rsidRPr="00A675F1">
        <w:rPr>
          <w:color w:val="000000"/>
          <w:sz w:val="20"/>
          <w:szCs w:val="20"/>
        </w:rPr>
        <w:t xml:space="preserve"> (подпись)                  </w:t>
      </w:r>
      <w:r w:rsidRPr="00A675F1">
        <w:rPr>
          <w:color w:val="000000"/>
          <w:sz w:val="22"/>
          <w:szCs w:val="22"/>
        </w:rPr>
        <w:t xml:space="preserve">                            </w:t>
      </w:r>
      <w:r>
        <w:rPr>
          <w:color w:val="000000"/>
          <w:sz w:val="22"/>
          <w:szCs w:val="22"/>
        </w:rPr>
        <w:t xml:space="preserve">  </w:t>
      </w:r>
      <w:r w:rsidRPr="00A675F1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</w:t>
      </w:r>
      <w:r w:rsidRPr="00A675F1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</w:t>
      </w:r>
      <w:r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</w:t>
      </w:r>
      <w:r w:rsidRPr="00A675F1">
        <w:rPr>
          <w:color w:val="000000"/>
          <w:sz w:val="22"/>
          <w:szCs w:val="22"/>
        </w:rPr>
        <w:t>______________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 xml:space="preserve">_____________________     </w:t>
      </w:r>
    </w:p>
    <w:p w:rsidR="00B16A7B" w:rsidRPr="00A675F1" w:rsidRDefault="00B16A7B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B16A7B" w:rsidRPr="00A675F1" w:rsidRDefault="00B16A7B" w:rsidP="001A55C5">
      <w:pPr>
        <w:ind w:left="10" w:right="79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B16A7B" w:rsidRPr="00A675F1" w:rsidRDefault="00B16A7B" w:rsidP="00A675F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(проживающего по адресу фактически)</w:t>
      </w:r>
      <w:r w:rsidRPr="00556CA0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.75pt;height:.75pt;visibility:visible">
            <v:imagedata r:id="rId4" o:title=""/>
          </v:shape>
        </w:pic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16"/>
          <w:szCs w:val="16"/>
          <w:lang w:eastAsia="en-US"/>
        </w:rPr>
      </w:pPr>
      <w:r w:rsidRPr="00A675F1">
        <w:rPr>
          <w:color w:val="000000"/>
          <w:sz w:val="16"/>
          <w:szCs w:val="16"/>
          <w:lang w:eastAsia="en-US"/>
        </w:rPr>
        <w:t>___________________</w:t>
      </w:r>
      <w:r>
        <w:rPr>
          <w:color w:val="000000"/>
          <w:sz w:val="16"/>
          <w:szCs w:val="16"/>
          <w:lang w:eastAsia="en-US"/>
        </w:rPr>
        <w:t>__</w:t>
      </w:r>
      <w:r w:rsidRPr="00A675F1">
        <w:rPr>
          <w:color w:val="000000"/>
          <w:sz w:val="16"/>
          <w:szCs w:val="16"/>
          <w:lang w:eastAsia="en-US"/>
        </w:rPr>
        <w:t>______________________________________</w:t>
      </w:r>
      <w:r>
        <w:rPr>
          <w:color w:val="000000"/>
          <w:sz w:val="16"/>
          <w:szCs w:val="16"/>
          <w:lang w:eastAsia="en-US"/>
        </w:rPr>
        <w:t>____________________________________________________</w:t>
      </w:r>
      <w:r w:rsidRPr="00A675F1">
        <w:rPr>
          <w:color w:val="000000"/>
          <w:sz w:val="16"/>
          <w:szCs w:val="16"/>
          <w:lang w:eastAsia="en-US"/>
        </w:rPr>
        <w:t>_</w: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>(место регистрации (адрес по прописке))</w: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 w:rsidRPr="005F1855">
        <w:rPr>
          <w:color w:val="000000"/>
          <w:sz w:val="22"/>
          <w:szCs w:val="22"/>
          <w:lang w:eastAsia="en-US"/>
        </w:rPr>
        <w:t>Паспорт выдан</w:t>
      </w:r>
      <w:r w:rsidRPr="00A675F1">
        <w:rPr>
          <w:color w:val="000000"/>
          <w:sz w:val="23"/>
          <w:szCs w:val="23"/>
          <w:lang w:eastAsia="en-US"/>
        </w:rPr>
        <w:t xml:space="preserve"> «_____» «_____» _______г.</w:t>
      </w:r>
    </w:p>
    <w:p w:rsidR="00B16A7B" w:rsidRDefault="00B16A7B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 w:rsidRPr="00A675F1">
        <w:rPr>
          <w:color w:val="000000"/>
          <w:sz w:val="23"/>
          <w:szCs w:val="23"/>
          <w:lang w:eastAsia="en-US"/>
        </w:rPr>
        <w:t xml:space="preserve">_____________________________________ </w: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_____________________________________</w: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>сведения о документе, подтверждающем статус законного представителя ребёнка</w: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 xml:space="preserve"> (№, серия, дата выдачи, кем выдан)</w: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 w:rsidRPr="00A675F1">
        <w:rPr>
          <w:color w:val="000000"/>
          <w:sz w:val="23"/>
          <w:szCs w:val="23"/>
          <w:lang w:eastAsia="en-US"/>
        </w:rPr>
        <w:t xml:space="preserve">_____________________________________ </w: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>контактный телефон:</w: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 w:rsidRPr="00A675F1">
        <w:rPr>
          <w:color w:val="000000"/>
          <w:sz w:val="23"/>
          <w:szCs w:val="23"/>
          <w:lang w:eastAsia="en-US"/>
        </w:rPr>
        <w:t>_____________________________________</w:t>
      </w:r>
    </w:p>
    <w:p w:rsidR="00B16A7B" w:rsidRDefault="00B16A7B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>электронная почта:</w:t>
      </w:r>
    </w:p>
    <w:p w:rsidR="00B16A7B" w:rsidRPr="00A675F1" w:rsidRDefault="00B16A7B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</w:p>
    <w:p w:rsidR="00B16A7B" w:rsidRDefault="00B16A7B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B16A7B" w:rsidRPr="00A675F1" w:rsidRDefault="00B16A7B" w:rsidP="00A675F1">
      <w:pPr>
        <w:jc w:val="center"/>
        <w:rPr>
          <w:b/>
          <w:lang w:eastAsia="en-US"/>
        </w:rPr>
      </w:pPr>
    </w:p>
    <w:p w:rsidR="00B16A7B" w:rsidRPr="005F1855" w:rsidRDefault="00B16A7B" w:rsidP="005F1855">
      <w:pPr>
        <w:ind w:firstLine="567"/>
        <w:rPr>
          <w:lang w:eastAsia="en-US"/>
        </w:rPr>
      </w:pPr>
      <w:r w:rsidRPr="005C46FA">
        <w:rPr>
          <w:b/>
          <w:sz w:val="22"/>
          <w:szCs w:val="28"/>
          <w:lang w:eastAsia="en-US"/>
        </w:rPr>
        <w:t xml:space="preserve">Прошу зачислить </w:t>
      </w:r>
      <w:r w:rsidRPr="008446E4">
        <w:rPr>
          <w:b/>
          <w:sz w:val="22"/>
          <w:szCs w:val="28"/>
          <w:lang w:eastAsia="en-US"/>
        </w:rPr>
        <w:t>в порядке перевода из М</w:t>
      </w:r>
      <w:r>
        <w:rPr>
          <w:b/>
          <w:sz w:val="22"/>
          <w:szCs w:val="28"/>
          <w:lang w:eastAsia="en-US"/>
        </w:rPr>
        <w:t>АДОУ</w:t>
      </w:r>
      <w:r w:rsidRPr="008446E4">
        <w:rPr>
          <w:b/>
          <w:sz w:val="22"/>
          <w:szCs w:val="28"/>
          <w:lang w:eastAsia="en-US"/>
        </w:rPr>
        <w:t xml:space="preserve"> № __</w:t>
      </w:r>
      <w:r>
        <w:rPr>
          <w:b/>
          <w:sz w:val="22"/>
          <w:szCs w:val="28"/>
          <w:lang w:eastAsia="en-US"/>
        </w:rPr>
        <w:t>__</w:t>
      </w:r>
      <w:r w:rsidRPr="008446E4">
        <w:rPr>
          <w:b/>
          <w:sz w:val="22"/>
          <w:szCs w:val="28"/>
          <w:lang w:eastAsia="en-US"/>
        </w:rPr>
        <w:t>_</w:t>
      </w:r>
      <w:r>
        <w:rPr>
          <w:lang w:eastAsia="en-US"/>
        </w:rPr>
        <w:t xml:space="preserve">в МАДОУ </w:t>
      </w:r>
      <w:r w:rsidRPr="001A55C5">
        <w:rPr>
          <w:lang w:eastAsia="en-US"/>
        </w:rPr>
        <w:t xml:space="preserve">№ 1 </w:t>
      </w:r>
      <w:r>
        <w:rPr>
          <w:lang w:eastAsia="en-US"/>
        </w:rPr>
        <w:t xml:space="preserve"> с  «____»  «___» 20___ </w:t>
      </w:r>
      <w:r w:rsidRPr="001A55C5">
        <w:rPr>
          <w:lang w:eastAsia="en-US"/>
        </w:rPr>
        <w:t xml:space="preserve">моего сына (дочь) </w:t>
      </w:r>
      <w:r>
        <w:rPr>
          <w:sz w:val="22"/>
          <w:szCs w:val="28"/>
          <w:lang w:eastAsia="en-US"/>
        </w:rPr>
        <w:t xml:space="preserve"> </w:t>
      </w:r>
      <w:r w:rsidRPr="00A675F1">
        <w:rPr>
          <w:sz w:val="22"/>
          <w:szCs w:val="28"/>
          <w:lang w:eastAsia="en-US"/>
        </w:rPr>
        <w:t>____________________________________________________________________________</w:t>
      </w:r>
    </w:p>
    <w:p w:rsidR="00B16A7B" w:rsidRPr="00A675F1" w:rsidRDefault="00B16A7B" w:rsidP="00DA58B7">
      <w:pPr>
        <w:jc w:val="center"/>
        <w:rPr>
          <w:sz w:val="22"/>
          <w:szCs w:val="28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</w:t>
      </w:r>
      <w:r>
        <w:rPr>
          <w:sz w:val="20"/>
          <w:szCs w:val="20"/>
          <w:lang w:eastAsia="en-US"/>
        </w:rPr>
        <w:t xml:space="preserve">  (фамилия, имя, ребёнка, д</w:t>
      </w:r>
      <w:r w:rsidRPr="00A675F1">
        <w:rPr>
          <w:sz w:val="20"/>
          <w:szCs w:val="20"/>
          <w:lang w:eastAsia="en-US"/>
        </w:rPr>
        <w:t>ата рождения)</w:t>
      </w:r>
    </w:p>
    <w:p w:rsidR="00B16A7B" w:rsidRPr="00A675F1" w:rsidRDefault="00B16A7B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B16A7B" w:rsidRPr="00A675F1" w:rsidRDefault="00B16A7B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B16A7B" w:rsidRPr="00A675F1" w:rsidRDefault="00B16A7B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B16A7B" w:rsidRPr="00A675F1" w:rsidRDefault="00B16A7B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B16A7B" w:rsidRPr="00A675F1" w:rsidRDefault="00B16A7B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B16A7B" w:rsidRDefault="00B16A7B" w:rsidP="00A675F1">
      <w:pPr>
        <w:rPr>
          <w:sz w:val="22"/>
          <w:szCs w:val="28"/>
          <w:lang w:eastAsia="en-US"/>
        </w:rPr>
      </w:pPr>
    </w:p>
    <w:p w:rsidR="00B16A7B" w:rsidRPr="00A675F1" w:rsidRDefault="00B16A7B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B16A7B" w:rsidRPr="00A675F1" w:rsidRDefault="00B16A7B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B16A7B" w:rsidRPr="00A675F1" w:rsidRDefault="00B16A7B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B16A7B" w:rsidRPr="00A675F1" w:rsidRDefault="00B16A7B" w:rsidP="00A675F1">
      <w:pPr>
        <w:ind w:firstLine="709"/>
        <w:rPr>
          <w:sz w:val="16"/>
          <w:szCs w:val="16"/>
          <w:lang w:eastAsia="en-US"/>
        </w:rPr>
      </w:pPr>
    </w:p>
    <w:p w:rsidR="00B16A7B" w:rsidRPr="00A675F1" w:rsidRDefault="00B16A7B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>
        <w:rPr>
          <w:b/>
          <w:sz w:val="22"/>
          <w:szCs w:val="28"/>
          <w:lang w:eastAsia="en-US"/>
        </w:rPr>
        <w:t xml:space="preserve"> </w:t>
      </w: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B16A7B" w:rsidRDefault="00B16A7B" w:rsidP="00A675F1">
      <w:pPr>
        <w:rPr>
          <w:color w:val="000000"/>
          <w:sz w:val="20"/>
          <w:szCs w:val="20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B16A7B" w:rsidRDefault="00B16A7B" w:rsidP="00A675F1">
      <w:pPr>
        <w:rPr>
          <w:color w:val="000000"/>
          <w:sz w:val="20"/>
          <w:szCs w:val="20"/>
          <w:shd w:val="clear" w:color="auto" w:fill="FFFFFF"/>
          <w:lang w:eastAsia="en-US"/>
        </w:rPr>
      </w:pPr>
    </w:p>
    <w:p w:rsidR="00B16A7B" w:rsidRPr="00DA58B7" w:rsidRDefault="00B16A7B" w:rsidP="00A675F1">
      <w:pPr>
        <w:rPr>
          <w:sz w:val="22"/>
          <w:szCs w:val="22"/>
          <w:lang w:eastAsia="en-US"/>
        </w:rPr>
      </w:pPr>
      <w:r w:rsidRPr="00DA58B7">
        <w:rPr>
          <w:color w:val="000000"/>
          <w:sz w:val="22"/>
          <w:szCs w:val="22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B16A7B" w:rsidRPr="00DA58B7" w:rsidRDefault="00B16A7B" w:rsidP="00A675F1">
      <w:pPr>
        <w:ind w:firstLine="709"/>
        <w:rPr>
          <w:sz w:val="22"/>
          <w:szCs w:val="22"/>
          <w:lang w:eastAsia="en-US"/>
        </w:rPr>
      </w:pPr>
    </w:p>
    <w:p w:rsidR="00B16A7B" w:rsidRPr="00DA58B7" w:rsidRDefault="00B16A7B" w:rsidP="00B93C78">
      <w:pPr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</w:t>
      </w:r>
      <w:r w:rsidRPr="00160A32">
        <w:rPr>
          <w:color w:val="000000"/>
          <w:lang w:eastAsia="en-US"/>
        </w:rPr>
        <w:t xml:space="preserve"> </w:t>
      </w:r>
      <w:r w:rsidRPr="00A320F0">
        <w:rPr>
          <w:color w:val="000000"/>
          <w:lang w:eastAsia="en-US"/>
        </w:rPr>
        <w:t>Я согласен(а) на проведение фото и видеосъемок моего ребенка с последующей пуб</w:t>
      </w:r>
      <w:r>
        <w:rPr>
          <w:color w:val="000000"/>
          <w:lang w:eastAsia="en-US"/>
        </w:rPr>
        <w:t>ликацией на официальном сайте МА</w:t>
      </w:r>
      <w:r w:rsidRPr="00A320F0">
        <w:rPr>
          <w:color w:val="000000"/>
          <w:lang w:eastAsia="en-US"/>
        </w:rPr>
        <w:t>ДОУ</w:t>
      </w:r>
      <w:r>
        <w:rPr>
          <w:color w:val="000000"/>
          <w:lang w:eastAsia="en-US"/>
        </w:rPr>
        <w:t>№ 1</w:t>
      </w:r>
      <w:r w:rsidRPr="00A320F0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и сообществах </w:t>
      </w:r>
      <w:r w:rsidRPr="00A320F0">
        <w:rPr>
          <w:color w:val="000000"/>
          <w:lang w:eastAsia="en-US"/>
        </w:rPr>
        <w:t>в сети Интернет</w:t>
      </w:r>
    </w:p>
    <w:p w:rsidR="00B16A7B" w:rsidRPr="00A675F1" w:rsidRDefault="00B16A7B" w:rsidP="00A675F1">
      <w:pPr>
        <w:ind w:firstLine="709"/>
        <w:rPr>
          <w:sz w:val="14"/>
          <w:szCs w:val="18"/>
          <w:lang w:eastAsia="en-US"/>
        </w:rPr>
      </w:pPr>
    </w:p>
    <w:p w:rsidR="00B16A7B" w:rsidRPr="008933DF" w:rsidRDefault="00B16A7B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Ознакомлен (а) со следующими документами:</w:t>
      </w:r>
      <w:bookmarkStart w:id="0" w:name="_GoBack"/>
      <w:bookmarkEnd w:id="0"/>
    </w:p>
    <w:p w:rsidR="00B16A7B" w:rsidRPr="00A675F1" w:rsidRDefault="00B16A7B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B16A7B" w:rsidRPr="00A675F1" w:rsidRDefault="00B16A7B" w:rsidP="00A675F1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 Уставом МАДОУ № </w:t>
      </w:r>
      <w:r w:rsidRPr="00A675F1">
        <w:rPr>
          <w:sz w:val="22"/>
          <w:szCs w:val="22"/>
          <w:lang w:eastAsia="en-US"/>
        </w:rPr>
        <w:t>1;</w:t>
      </w:r>
    </w:p>
    <w:p w:rsidR="00B16A7B" w:rsidRPr="00A675F1" w:rsidRDefault="00B16A7B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B16A7B" w:rsidRPr="00A675F1" w:rsidRDefault="00B16A7B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B16A7B" w:rsidRPr="00A675F1" w:rsidRDefault="00B16A7B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16A7B" w:rsidRPr="00A675F1" w:rsidRDefault="00B16A7B" w:rsidP="00A675F1">
      <w:pPr>
        <w:contextualSpacing/>
        <w:jc w:val="both"/>
        <w:rPr>
          <w:sz w:val="16"/>
          <w:szCs w:val="16"/>
          <w:lang w:eastAsia="en-US"/>
        </w:rPr>
      </w:pPr>
    </w:p>
    <w:p w:rsidR="00B16A7B" w:rsidRDefault="00B16A7B" w:rsidP="00D75C63">
      <w:pPr>
        <w:contextualSpacing/>
        <w:jc w:val="both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Согласен на проведение диагностики в рамках образовательной пр</w:t>
      </w:r>
      <w:r>
        <w:rPr>
          <w:sz w:val="22"/>
          <w:szCs w:val="28"/>
          <w:lang w:eastAsia="en-US"/>
        </w:rPr>
        <w:t xml:space="preserve">ограммы МАДОУ № </w:t>
      </w:r>
      <w:r w:rsidRPr="00A675F1">
        <w:rPr>
          <w:sz w:val="22"/>
          <w:szCs w:val="28"/>
          <w:lang w:eastAsia="en-US"/>
        </w:rPr>
        <w:t>1.</w:t>
      </w:r>
    </w:p>
    <w:p w:rsidR="00B16A7B" w:rsidRDefault="00B16A7B" w:rsidP="00D75C63">
      <w:pPr>
        <w:contextualSpacing/>
        <w:jc w:val="both"/>
        <w:rPr>
          <w:sz w:val="22"/>
          <w:szCs w:val="28"/>
          <w:lang w:eastAsia="en-US"/>
        </w:rPr>
      </w:pPr>
    </w:p>
    <w:p w:rsidR="00B16A7B" w:rsidRPr="0064640F" w:rsidRDefault="00B16A7B" w:rsidP="005B7EE7">
      <w:pPr>
        <w:ind w:firstLine="708"/>
        <w:contextualSpacing/>
        <w:jc w:val="both"/>
        <w:rPr>
          <w:sz w:val="22"/>
          <w:szCs w:val="22"/>
          <w:lang w:eastAsia="en-US"/>
        </w:rPr>
      </w:pPr>
      <w:r w:rsidRPr="0064640F">
        <w:rPr>
          <w:sz w:val="22"/>
          <w:szCs w:val="22"/>
        </w:rPr>
        <w:t>Даю согласие на обработку моих персональных данных и персональных данных</w:t>
      </w:r>
      <w:r>
        <w:rPr>
          <w:sz w:val="22"/>
          <w:szCs w:val="22"/>
        </w:rPr>
        <w:t xml:space="preserve"> моего</w:t>
      </w:r>
      <w:r w:rsidRPr="0064640F">
        <w:rPr>
          <w:sz w:val="22"/>
          <w:szCs w:val="22"/>
        </w:rPr>
        <w:t xml:space="preserve"> ребенка в порядке, установленном действующим законодательством Российской Федерации</w:t>
      </w:r>
    </w:p>
    <w:p w:rsidR="00B16A7B" w:rsidRPr="00A675F1" w:rsidRDefault="00B16A7B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B16A7B" w:rsidRPr="00A675F1" w:rsidRDefault="00B16A7B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B16A7B" w:rsidRPr="00A675F1" w:rsidRDefault="00B16A7B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B16A7B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189"/>
    <w:rsid w:val="000577FE"/>
    <w:rsid w:val="00106E73"/>
    <w:rsid w:val="0011588A"/>
    <w:rsid w:val="00160A32"/>
    <w:rsid w:val="00193979"/>
    <w:rsid w:val="001A55C5"/>
    <w:rsid w:val="002E51CB"/>
    <w:rsid w:val="0030550B"/>
    <w:rsid w:val="003165DA"/>
    <w:rsid w:val="00341189"/>
    <w:rsid w:val="00344728"/>
    <w:rsid w:val="003D2CF5"/>
    <w:rsid w:val="004522E7"/>
    <w:rsid w:val="0046524A"/>
    <w:rsid w:val="0053679D"/>
    <w:rsid w:val="00556CA0"/>
    <w:rsid w:val="005B7EE7"/>
    <w:rsid w:val="005C46FA"/>
    <w:rsid w:val="005F1855"/>
    <w:rsid w:val="00622483"/>
    <w:rsid w:val="006428D5"/>
    <w:rsid w:val="0064640F"/>
    <w:rsid w:val="00676EDF"/>
    <w:rsid w:val="00755A47"/>
    <w:rsid w:val="007572A1"/>
    <w:rsid w:val="00784257"/>
    <w:rsid w:val="00833759"/>
    <w:rsid w:val="008446E4"/>
    <w:rsid w:val="00847D9D"/>
    <w:rsid w:val="00864658"/>
    <w:rsid w:val="008933DF"/>
    <w:rsid w:val="008F65EF"/>
    <w:rsid w:val="009119F7"/>
    <w:rsid w:val="00935530"/>
    <w:rsid w:val="00942FC0"/>
    <w:rsid w:val="009611F4"/>
    <w:rsid w:val="00996746"/>
    <w:rsid w:val="00A320F0"/>
    <w:rsid w:val="00A675F1"/>
    <w:rsid w:val="00B16A7B"/>
    <w:rsid w:val="00B74736"/>
    <w:rsid w:val="00B93C78"/>
    <w:rsid w:val="00C40CA4"/>
    <w:rsid w:val="00C979AE"/>
    <w:rsid w:val="00CB3BC8"/>
    <w:rsid w:val="00CB5706"/>
    <w:rsid w:val="00D0572D"/>
    <w:rsid w:val="00D24E76"/>
    <w:rsid w:val="00D31F97"/>
    <w:rsid w:val="00D64A43"/>
    <w:rsid w:val="00D75C63"/>
    <w:rsid w:val="00DA58B7"/>
    <w:rsid w:val="00E15EFE"/>
    <w:rsid w:val="00ED3258"/>
    <w:rsid w:val="00ED6E00"/>
    <w:rsid w:val="00F11C87"/>
    <w:rsid w:val="00F15C5B"/>
    <w:rsid w:val="00F3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E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1</Pages>
  <Words>588</Words>
  <Characters>3358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Елена Лаптева</cp:lastModifiedBy>
  <cp:revision>19</cp:revision>
  <cp:lastPrinted>2023-07-24T08:06:00Z</cp:lastPrinted>
  <dcterms:created xsi:type="dcterms:W3CDTF">2022-03-24T11:30:00Z</dcterms:created>
  <dcterms:modified xsi:type="dcterms:W3CDTF">2024-05-24T08:11:00Z</dcterms:modified>
</cp:coreProperties>
</file>